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C6A4547" w:rsidR="00A92E36" w:rsidRPr="001D4321" w:rsidRDefault="00A92E36" w:rsidP="00412399">
      <w:pPr>
        <w:spacing w:line="240" w:lineRule="auto"/>
        <w:rPr>
          <w:rFonts w:cs="Arial"/>
          <w:szCs w:val="24"/>
        </w:rPr>
      </w:pPr>
      <w:r w:rsidRPr="00B22340">
        <w:rPr>
          <w:rFonts w:cs="Arial"/>
          <w:szCs w:val="24"/>
        </w:rPr>
        <w:t xml:space="preserve">Job Title: </w:t>
      </w:r>
      <w:r w:rsidR="001D4321" w:rsidRPr="001D4321">
        <w:rPr>
          <w:rFonts w:cs="Arial"/>
          <w:szCs w:val="24"/>
        </w:rPr>
        <w:t>Head of People</w:t>
      </w:r>
    </w:p>
    <w:p w14:paraId="0B14F7BC" w14:textId="2368A1F4" w:rsidR="00A92E36" w:rsidRPr="001D4321" w:rsidRDefault="00A92E36" w:rsidP="00412399">
      <w:pPr>
        <w:spacing w:line="240" w:lineRule="auto"/>
        <w:rPr>
          <w:rFonts w:cs="Arial"/>
          <w:szCs w:val="24"/>
        </w:rPr>
      </w:pPr>
      <w:r w:rsidRPr="001D4321">
        <w:rPr>
          <w:rFonts w:cs="Arial"/>
          <w:szCs w:val="24"/>
        </w:rPr>
        <w:t xml:space="preserve">You will be based at </w:t>
      </w:r>
      <w:r w:rsidR="001D4321" w:rsidRPr="001D4321">
        <w:rPr>
          <w:rFonts w:cs="Arial"/>
          <w:bCs/>
          <w:szCs w:val="24"/>
          <w:lang w:val="en-US"/>
        </w:rPr>
        <w:t>Fire Service Headquarters</w:t>
      </w:r>
      <w:r w:rsidRPr="001D4321">
        <w:rPr>
          <w:rFonts w:cs="Arial"/>
          <w:b/>
          <w:bCs/>
          <w:szCs w:val="24"/>
          <w:lang w:val="en-US"/>
        </w:rPr>
        <w:t xml:space="preserve"> </w:t>
      </w:r>
      <w:r w:rsidRPr="001D4321">
        <w:rPr>
          <w:rFonts w:cs="Arial"/>
          <w:szCs w:val="24"/>
        </w:rPr>
        <w:t>or in any post appropriate to your grade at such other place of employment in the Authority's service as may be required.</w:t>
      </w:r>
    </w:p>
    <w:p w14:paraId="547306A7" w14:textId="1ED22C0C" w:rsidR="00DC1AA1" w:rsidRPr="001D4321" w:rsidRDefault="00A92E36" w:rsidP="00DC1AA1">
      <w:pPr>
        <w:spacing w:line="240" w:lineRule="auto"/>
        <w:jc w:val="both"/>
        <w:rPr>
          <w:rFonts w:cs="Arial"/>
          <w:szCs w:val="24"/>
        </w:rPr>
      </w:pPr>
      <w:bookmarkStart w:id="0" w:name="_Hlk83903451"/>
      <w:r w:rsidRPr="001D432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1D4321">
        <w:rPr>
          <w:rFonts w:cs="Arial"/>
          <w:szCs w:val="24"/>
        </w:rPr>
        <w:t>.</w:t>
      </w:r>
    </w:p>
    <w:p w14:paraId="303D953B" w14:textId="42E8E057" w:rsidR="00421FAC" w:rsidRDefault="00421FAC" w:rsidP="00DC1AA1">
      <w:pPr>
        <w:spacing w:line="240" w:lineRule="auto"/>
        <w:jc w:val="both"/>
        <w:rPr>
          <w:rFonts w:cs="Arial"/>
          <w:szCs w:val="24"/>
        </w:rPr>
      </w:pPr>
      <w:r>
        <w:rPr>
          <w:rFonts w:cs="Arial"/>
          <w:szCs w:val="24"/>
        </w:rPr>
        <w:t xml:space="preserve">Salary is Grade EO2: </w:t>
      </w:r>
      <w:r w:rsidR="00C114DE">
        <w:rPr>
          <w:rFonts w:cs="Arial"/>
          <w:szCs w:val="24"/>
        </w:rPr>
        <w:t>£58,324 rising to £61,356 by 3 annual increments.</w:t>
      </w:r>
    </w:p>
    <w:p w14:paraId="17C79C8C" w14:textId="7476E498" w:rsidR="002D6073" w:rsidRPr="00B22340" w:rsidRDefault="002D6073" w:rsidP="21EFC7A0">
      <w:pPr>
        <w:spacing w:line="240" w:lineRule="auto"/>
        <w:jc w:val="both"/>
        <w:rPr>
          <w:rFonts w:cs="Arial"/>
        </w:rPr>
      </w:pPr>
      <w:r w:rsidRPr="21EFC7A0">
        <w:rPr>
          <w:rFonts w:cs="Arial"/>
        </w:rPr>
        <w:t>Salaries</w:t>
      </w:r>
      <w:r w:rsidR="3175DEBC" w:rsidRPr="21EFC7A0">
        <w:rPr>
          <w:rFonts w:cs="Arial"/>
        </w:rPr>
        <w:t xml:space="preserve"> will be paid monthly </w:t>
      </w:r>
      <w:r w:rsidRPr="21EFC7A0">
        <w:rPr>
          <w:rFonts w:cs="Arial"/>
        </w:rPr>
        <w:t>by credit transfer to bank or building society.</w:t>
      </w:r>
      <w:r w:rsidR="545E7AB5" w:rsidRPr="21EFC7A0">
        <w:rPr>
          <w:rFonts w:cs="Arial"/>
        </w:rPr>
        <w:t xml:space="preserve">  Salaries will be paid on 15</w:t>
      </w:r>
      <w:r w:rsidR="545E7AB5" w:rsidRPr="21EFC7A0">
        <w:rPr>
          <w:rFonts w:cs="Arial"/>
          <w:vertAlign w:val="superscript"/>
        </w:rPr>
        <w:t>th</w:t>
      </w:r>
      <w:r w:rsidR="545E7AB5" w:rsidRPr="21EFC7A0">
        <w:rPr>
          <w:rFonts w:cs="Arial"/>
        </w:rPr>
        <w:t xml:space="preserve"> of each month.</w:t>
      </w:r>
    </w:p>
    <w:p w14:paraId="5CE3730E" w14:textId="68DCA5DE" w:rsidR="002D6073" w:rsidRPr="00B22340" w:rsidRDefault="002D6073" w:rsidP="00412399">
      <w:pPr>
        <w:spacing w:line="240" w:lineRule="auto"/>
        <w:jc w:val="both"/>
        <w:rPr>
          <w:rFonts w:cs="Arial"/>
          <w:szCs w:val="24"/>
        </w:rPr>
      </w:pPr>
      <w:r w:rsidRPr="00B22340">
        <w:rPr>
          <w:rFonts w:cs="Arial"/>
          <w:szCs w:val="24"/>
        </w:rPr>
        <w:t xml:space="preserve">Hours – </w:t>
      </w:r>
      <w:r w:rsidR="001D4321">
        <w:rPr>
          <w:rFonts w:cs="Arial"/>
          <w:szCs w:val="24"/>
        </w:rPr>
        <w:t xml:space="preserve">37 </w:t>
      </w:r>
      <w:r w:rsidRPr="00B22340">
        <w:rPr>
          <w:rFonts w:cs="Arial"/>
          <w:szCs w:val="24"/>
        </w:rPr>
        <w:t>per week</w:t>
      </w:r>
      <w:r w:rsidR="001D4321">
        <w:rPr>
          <w:rFonts w:cs="Arial"/>
          <w:szCs w:val="24"/>
        </w:rPr>
        <w:t xml:space="preserve">.  </w:t>
      </w:r>
      <w:r w:rsidRPr="00B22340">
        <w:rPr>
          <w:rFonts w:cs="Arial"/>
          <w:szCs w:val="24"/>
        </w:rPr>
        <w:t xml:space="preserve">The normal working week is 37 hours from Monday to Friday with a </w:t>
      </w:r>
      <w:r w:rsidR="00A26836" w:rsidRPr="00B22340">
        <w:rPr>
          <w:rFonts w:cs="Arial"/>
          <w:szCs w:val="24"/>
        </w:rPr>
        <w:t>minimum break</w:t>
      </w:r>
      <w:r w:rsidRPr="00B22340">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6DAB2068" w14:textId="77777777" w:rsidR="00FE3AFB" w:rsidRPr="00B22340" w:rsidRDefault="00FE3AFB" w:rsidP="00412399">
      <w:pPr>
        <w:pStyle w:val="Style1"/>
        <w:rPr>
          <w:rFonts w:cs="Arial"/>
          <w:b w:val="0"/>
          <w:szCs w:val="24"/>
          <w:u w:val="none"/>
        </w:rPr>
      </w:pPr>
    </w:p>
    <w:p w14:paraId="5F4598BB" w14:textId="0822F164"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4917581E"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A26836"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50034A">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5D46BF" w:rsidRDefault="002D6073" w:rsidP="00412399">
      <w:pPr>
        <w:spacing w:line="240" w:lineRule="auto"/>
        <w:jc w:val="both"/>
        <w:rPr>
          <w:rFonts w:cs="Arial"/>
          <w:szCs w:val="24"/>
        </w:rPr>
      </w:pPr>
      <w:r w:rsidRPr="005D46BF">
        <w:rPr>
          <w:rFonts w:cs="Arial"/>
          <w:szCs w:val="24"/>
        </w:rPr>
        <w:t>No smoking on any Authority premises and vehicles.</w:t>
      </w:r>
    </w:p>
    <w:p w14:paraId="57EAFB0D" w14:textId="721A28C6" w:rsidR="00246B53" w:rsidRPr="005D46BF" w:rsidRDefault="00246B53" w:rsidP="00246B53">
      <w:pPr>
        <w:jc w:val="both"/>
        <w:rPr>
          <w:rFonts w:cs="Arial"/>
          <w:szCs w:val="24"/>
        </w:rPr>
      </w:pPr>
      <w:r w:rsidRPr="005D46BF">
        <w:rPr>
          <w:rFonts w:cs="Arial"/>
          <w:szCs w:val="24"/>
        </w:rPr>
        <w:t>Free onsite parking.</w:t>
      </w:r>
    </w:p>
    <w:p w14:paraId="6A2E0E42" w14:textId="184DE857" w:rsidR="00246B53" w:rsidRPr="005D46BF" w:rsidRDefault="00246B53" w:rsidP="00246B53">
      <w:pPr>
        <w:jc w:val="both"/>
        <w:rPr>
          <w:rFonts w:cs="Arial"/>
          <w:szCs w:val="24"/>
        </w:rPr>
      </w:pPr>
      <w:r w:rsidRPr="005D46BF">
        <w:rPr>
          <w:rFonts w:cs="Arial"/>
          <w:szCs w:val="24"/>
        </w:rPr>
        <w:t>There are sports and social facilities available such as gym/fitness equipment at HQ and most stations; canteen at HQ; various social sections such as a walking section, scuba diving section; discounts on things such as annual travel insurance.</w:t>
      </w:r>
    </w:p>
    <w:p w14:paraId="2551AFB3" w14:textId="1C4C5BBC" w:rsidR="00246B53" w:rsidRPr="005D46BF" w:rsidRDefault="00246B53" w:rsidP="00246B53">
      <w:pPr>
        <w:jc w:val="both"/>
        <w:rPr>
          <w:rFonts w:cs="Arial"/>
          <w:szCs w:val="24"/>
        </w:rPr>
      </w:pPr>
      <w:r w:rsidRPr="005D46BF">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0669D0DD" w14:textId="4B8BEE63" w:rsidR="00246B53" w:rsidRPr="005D46BF" w:rsidRDefault="00246B53" w:rsidP="00246B53">
      <w:pPr>
        <w:jc w:val="both"/>
        <w:rPr>
          <w:rFonts w:cs="Arial"/>
          <w:b/>
          <w:szCs w:val="24"/>
        </w:rPr>
      </w:pPr>
      <w:r w:rsidRPr="005D46BF">
        <w:rPr>
          <w:rFonts w:cs="Arial"/>
          <w:szCs w:val="24"/>
        </w:rPr>
        <w:t xml:space="preserve">The post is subject to receipt of satisfactory references, medical screening, Disclosure and Barring check and completion of Baseline Protective Security checks. </w:t>
      </w:r>
    </w:p>
    <w:p w14:paraId="1E997D57" w14:textId="22121259" w:rsidR="00A92E36" w:rsidRPr="005D46BF" w:rsidRDefault="00246B53" w:rsidP="005D46BF">
      <w:pPr>
        <w:jc w:val="both"/>
        <w:rPr>
          <w:rFonts w:cs="Arial"/>
          <w:szCs w:val="24"/>
        </w:rPr>
      </w:pPr>
      <w:r w:rsidRPr="005D46BF">
        <w:rPr>
          <w:rFonts w:cs="Arial"/>
          <w:szCs w:val="24"/>
        </w:rPr>
        <w:t>The post requires a full valid driving licence.</w:t>
      </w:r>
      <w:r w:rsidR="001D4321">
        <w:rPr>
          <w:rFonts w:cs="Arial"/>
          <w:szCs w:val="24"/>
        </w:rPr>
        <w:t xml:space="preserve">  </w:t>
      </w:r>
      <w:r w:rsidRPr="005D46BF">
        <w:rPr>
          <w:rFonts w:cs="Arial"/>
          <w:szCs w:val="24"/>
        </w:rPr>
        <w:t>You will be required to give permission for this Authority to check your driving licence entitlement and any restrictions. You should note that this may have a bearing on your application.</w:t>
      </w:r>
    </w:p>
    <w:sectPr w:rsidR="00A92E36" w:rsidRPr="005D46BF"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9073" w14:textId="77777777" w:rsidR="002717E7" w:rsidRDefault="002717E7" w:rsidP="00E8466A">
      <w:pPr>
        <w:spacing w:after="0" w:line="240" w:lineRule="auto"/>
      </w:pPr>
      <w:r>
        <w:separator/>
      </w:r>
    </w:p>
  </w:endnote>
  <w:endnote w:type="continuationSeparator" w:id="0">
    <w:p w14:paraId="236E3D97" w14:textId="77777777" w:rsidR="002717E7" w:rsidRDefault="002717E7" w:rsidP="00E8466A">
      <w:pPr>
        <w:spacing w:after="0" w:line="240" w:lineRule="auto"/>
      </w:pPr>
      <w:r>
        <w:continuationSeparator/>
      </w:r>
    </w:p>
  </w:endnote>
  <w:endnote w:type="continuationNotice" w:id="1">
    <w:p w14:paraId="6CE6F895" w14:textId="77777777" w:rsidR="002717E7" w:rsidRDefault="00271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8FA2" w14:textId="77777777" w:rsidR="002717E7" w:rsidRDefault="002717E7" w:rsidP="00E8466A">
      <w:pPr>
        <w:spacing w:after="0" w:line="240" w:lineRule="auto"/>
      </w:pPr>
      <w:r>
        <w:separator/>
      </w:r>
    </w:p>
  </w:footnote>
  <w:footnote w:type="continuationSeparator" w:id="0">
    <w:p w14:paraId="43572D54" w14:textId="77777777" w:rsidR="002717E7" w:rsidRDefault="002717E7" w:rsidP="00E8466A">
      <w:pPr>
        <w:spacing w:after="0" w:line="240" w:lineRule="auto"/>
      </w:pPr>
      <w:r>
        <w:continuationSeparator/>
      </w:r>
    </w:p>
  </w:footnote>
  <w:footnote w:type="continuationNotice" w:id="1">
    <w:p w14:paraId="0824FF6D" w14:textId="77777777" w:rsidR="002717E7" w:rsidRDefault="00271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50F0"/>
    <w:rsid w:val="000308A6"/>
    <w:rsid w:val="0007246F"/>
    <w:rsid w:val="00075FE4"/>
    <w:rsid w:val="0008374D"/>
    <w:rsid w:val="000957B1"/>
    <w:rsid w:val="000C6CDF"/>
    <w:rsid w:val="000E2403"/>
    <w:rsid w:val="00175C3A"/>
    <w:rsid w:val="001A17D4"/>
    <w:rsid w:val="001B2518"/>
    <w:rsid w:val="001C49BB"/>
    <w:rsid w:val="001D4321"/>
    <w:rsid w:val="00210E56"/>
    <w:rsid w:val="00221C3B"/>
    <w:rsid w:val="00246B53"/>
    <w:rsid w:val="00264BFD"/>
    <w:rsid w:val="00264CE8"/>
    <w:rsid w:val="002717E7"/>
    <w:rsid w:val="0028238A"/>
    <w:rsid w:val="002A2D2E"/>
    <w:rsid w:val="002A4178"/>
    <w:rsid w:val="002B62C3"/>
    <w:rsid w:val="002D6073"/>
    <w:rsid w:val="00301A32"/>
    <w:rsid w:val="00340B91"/>
    <w:rsid w:val="00342343"/>
    <w:rsid w:val="003573A9"/>
    <w:rsid w:val="00370A5A"/>
    <w:rsid w:val="00376892"/>
    <w:rsid w:val="003B649C"/>
    <w:rsid w:val="003D6B3E"/>
    <w:rsid w:val="003F74C9"/>
    <w:rsid w:val="00412399"/>
    <w:rsid w:val="00421FAC"/>
    <w:rsid w:val="004733D9"/>
    <w:rsid w:val="00484608"/>
    <w:rsid w:val="004A3AB8"/>
    <w:rsid w:val="004E4F4D"/>
    <w:rsid w:val="0050034A"/>
    <w:rsid w:val="0051016D"/>
    <w:rsid w:val="00515790"/>
    <w:rsid w:val="00540E90"/>
    <w:rsid w:val="005504B3"/>
    <w:rsid w:val="005D46BF"/>
    <w:rsid w:val="00603DA7"/>
    <w:rsid w:val="006105BC"/>
    <w:rsid w:val="006300CE"/>
    <w:rsid w:val="00693002"/>
    <w:rsid w:val="006D1AF8"/>
    <w:rsid w:val="006F53DC"/>
    <w:rsid w:val="00713FF8"/>
    <w:rsid w:val="00774727"/>
    <w:rsid w:val="007A4C67"/>
    <w:rsid w:val="007A4F75"/>
    <w:rsid w:val="007E494C"/>
    <w:rsid w:val="0081344E"/>
    <w:rsid w:val="00856CDC"/>
    <w:rsid w:val="00885CF4"/>
    <w:rsid w:val="00895B54"/>
    <w:rsid w:val="00897AD7"/>
    <w:rsid w:val="00901A91"/>
    <w:rsid w:val="00902372"/>
    <w:rsid w:val="00904C48"/>
    <w:rsid w:val="009415AE"/>
    <w:rsid w:val="009771F3"/>
    <w:rsid w:val="00982823"/>
    <w:rsid w:val="009B5BE8"/>
    <w:rsid w:val="009B6A9E"/>
    <w:rsid w:val="009C7785"/>
    <w:rsid w:val="009D2FFC"/>
    <w:rsid w:val="009D376D"/>
    <w:rsid w:val="009E0B37"/>
    <w:rsid w:val="009E23A2"/>
    <w:rsid w:val="00A076B5"/>
    <w:rsid w:val="00A26836"/>
    <w:rsid w:val="00A50934"/>
    <w:rsid w:val="00A537EA"/>
    <w:rsid w:val="00A92E36"/>
    <w:rsid w:val="00AC2BF4"/>
    <w:rsid w:val="00AE7C3A"/>
    <w:rsid w:val="00AF1581"/>
    <w:rsid w:val="00B21087"/>
    <w:rsid w:val="00B22340"/>
    <w:rsid w:val="00B566B5"/>
    <w:rsid w:val="00B61E21"/>
    <w:rsid w:val="00B76E8D"/>
    <w:rsid w:val="00B80F31"/>
    <w:rsid w:val="00B9153C"/>
    <w:rsid w:val="00BA02E3"/>
    <w:rsid w:val="00BA1048"/>
    <w:rsid w:val="00BC4CA9"/>
    <w:rsid w:val="00BD0524"/>
    <w:rsid w:val="00BD675C"/>
    <w:rsid w:val="00BD7833"/>
    <w:rsid w:val="00BE197D"/>
    <w:rsid w:val="00C06D26"/>
    <w:rsid w:val="00C07151"/>
    <w:rsid w:val="00C114DE"/>
    <w:rsid w:val="00C3460A"/>
    <w:rsid w:val="00C65C10"/>
    <w:rsid w:val="00C74947"/>
    <w:rsid w:val="00C8225F"/>
    <w:rsid w:val="00CA3C9C"/>
    <w:rsid w:val="00CA5B5A"/>
    <w:rsid w:val="00CF0965"/>
    <w:rsid w:val="00CF3C6A"/>
    <w:rsid w:val="00D12309"/>
    <w:rsid w:val="00DA1CCA"/>
    <w:rsid w:val="00DA334B"/>
    <w:rsid w:val="00DB2453"/>
    <w:rsid w:val="00DC1AA1"/>
    <w:rsid w:val="00DC24B9"/>
    <w:rsid w:val="00DC2F5A"/>
    <w:rsid w:val="00DE25A9"/>
    <w:rsid w:val="00E42CB8"/>
    <w:rsid w:val="00E53B38"/>
    <w:rsid w:val="00E65338"/>
    <w:rsid w:val="00E66912"/>
    <w:rsid w:val="00E8466A"/>
    <w:rsid w:val="00E938D8"/>
    <w:rsid w:val="00EE44E0"/>
    <w:rsid w:val="00EF0ED7"/>
    <w:rsid w:val="00EF6698"/>
    <w:rsid w:val="00F26445"/>
    <w:rsid w:val="00F429A1"/>
    <w:rsid w:val="00F6125B"/>
    <w:rsid w:val="00F72B19"/>
    <w:rsid w:val="00F75660"/>
    <w:rsid w:val="00FB7868"/>
    <w:rsid w:val="00FD0200"/>
    <w:rsid w:val="00FD16BF"/>
    <w:rsid w:val="00FE397B"/>
    <w:rsid w:val="00FE3AFB"/>
    <w:rsid w:val="00FE686E"/>
    <w:rsid w:val="21EFC7A0"/>
    <w:rsid w:val="3175DEBC"/>
    <w:rsid w:val="4F00D293"/>
    <w:rsid w:val="545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U4VZSK3Q3Z65-1654811717-87625</_dlc_DocId>
    <_dlc_DocIdUrl xmlns="64325d95-35ba-46ca-aaac-778957f5ebb0">
      <Url>https://westyorkshirefire.sharepoint.com/teams/HR/_layouts/15/DocIdRedir.aspx?ID=U4VZSK3Q3Z65-1654811717-87625</Url>
      <Description>U4VZSK3Q3Z65-1654811717-87625</Description>
    </_dlc_DocIdUrl>
    <PolicyNumber xmlns="34b6d412-54fa-4bc1-b286-82b73b84df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CB92-5636-419C-8A0F-F7B134BB2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3.xml><?xml version="1.0" encoding="utf-8"?>
<ds:datastoreItem xmlns:ds="http://schemas.openxmlformats.org/officeDocument/2006/customXml" ds:itemID="{750FD5F5-A57E-45A2-AC44-64BFDFDF043E}">
  <ds:schemaRefs>
    <ds:schemaRef ds:uri="http://schemas.microsoft.com/sharepoint/events"/>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2</Pages>
  <Words>521</Words>
  <Characters>2970</Characters>
  <Application>Microsoft Office Word</Application>
  <DocSecurity>0</DocSecurity>
  <Lines>24</Lines>
  <Paragraphs>6</Paragraphs>
  <ScaleCrop>false</ScaleCrop>
  <Company>West Yorkshire Fire and Rescue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4</cp:revision>
  <dcterms:created xsi:type="dcterms:W3CDTF">2025-02-07T09:17:00Z</dcterms:created>
  <dcterms:modified xsi:type="dcterms:W3CDTF">2025-02-07T09:21:00Z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ContentTypeId">
    <vt:lpwstr>0x010100DF14F4A99CF1DE4B9D2B5229B79D3C3A</vt:lpwstr>
  </property>
  <property fmtid="{D5CDD505-2E9C-101B-9397-08002B2CF9AE}" pid="12" name="_dlc_DocIdItemGuid">
    <vt:lpwstr>9e85d392-71f7-42e6-ba95-c46fea0eca45</vt:lpwstr>
  </property>
</Properties>
</file>